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75" w:rsidRPr="007A3275" w:rsidRDefault="007A3275" w:rsidP="007A3275">
      <w:pPr>
        <w:pStyle w:val="a3"/>
        <w:spacing w:before="67"/>
        <w:ind w:left="8384"/>
        <w:rPr>
          <w:spacing w:val="-2"/>
          <w:lang w:val="ru-RU"/>
        </w:rPr>
      </w:pPr>
    </w:p>
    <w:p w:rsidR="007A3275" w:rsidRPr="007A3275" w:rsidRDefault="007A3275" w:rsidP="007A3275">
      <w:pPr>
        <w:pStyle w:val="a3"/>
        <w:spacing w:before="67"/>
        <w:ind w:left="8384"/>
        <w:rPr>
          <w:lang w:val="ru-RU"/>
        </w:rPr>
      </w:pPr>
    </w:p>
    <w:p w:rsidR="001A12C0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  <w:r w:rsidRPr="003E46B1">
        <w:rPr>
          <w:b/>
          <w:sz w:val="28"/>
          <w:szCs w:val="28"/>
        </w:rPr>
        <w:t>ОПИСАНИЕ</w:t>
      </w:r>
      <w:r w:rsidRPr="003E46B1">
        <w:rPr>
          <w:b/>
          <w:spacing w:val="-6"/>
          <w:sz w:val="28"/>
          <w:szCs w:val="28"/>
        </w:rPr>
        <w:t xml:space="preserve"> </w:t>
      </w:r>
      <w:r w:rsidRPr="003E46B1">
        <w:rPr>
          <w:b/>
          <w:spacing w:val="-5"/>
          <w:sz w:val="28"/>
          <w:szCs w:val="28"/>
        </w:rPr>
        <w:t xml:space="preserve"> </w:t>
      </w:r>
      <w:r w:rsidRPr="003E46B1">
        <w:rPr>
          <w:b/>
          <w:sz w:val="28"/>
          <w:szCs w:val="28"/>
        </w:rPr>
        <w:t>ПРАКТИКИ</w:t>
      </w:r>
      <w:r w:rsidRPr="003E46B1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ПРОСВЕЩЕНИЯ </w:t>
      </w:r>
      <w:r w:rsidRPr="003E46B1">
        <w:rPr>
          <w:b/>
          <w:sz w:val="28"/>
          <w:szCs w:val="28"/>
        </w:rPr>
        <w:t>РО</w:t>
      </w:r>
      <w:r w:rsidR="001A12C0">
        <w:rPr>
          <w:b/>
          <w:sz w:val="28"/>
          <w:szCs w:val="28"/>
        </w:rPr>
        <w:t xml:space="preserve">ДИТЕЛЕЙ ДЕТЕЙ, ПОСЕЩАЮЩИХ </w:t>
      </w:r>
    </w:p>
    <w:p w:rsidR="007A3275" w:rsidRDefault="001A12C0" w:rsidP="007A3275">
      <w:pPr>
        <w:spacing w:before="6" w:after="4"/>
        <w:ind w:right="-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МДОУ «Ряжский детский сад № 6»</w:t>
      </w:r>
    </w:p>
    <w:p w:rsidR="007A3275" w:rsidRPr="003E46B1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</w:p>
    <w:p w:rsidR="007A3275" w:rsidRDefault="007A3275" w:rsidP="007A3275">
      <w:pPr>
        <w:spacing w:before="6" w:after="4"/>
        <w:ind w:left="3386" w:right="922" w:hanging="2269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7806"/>
      </w:tblGrid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</w:t>
            </w:r>
          </w:p>
        </w:tc>
        <w:tc>
          <w:tcPr>
            <w:tcW w:w="7806" w:type="dxa"/>
          </w:tcPr>
          <w:p w:rsidR="007A3275" w:rsidRPr="009C1DF6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 область г.Ряжск</w:t>
            </w:r>
          </w:p>
        </w:tc>
      </w:tr>
      <w:tr w:rsidR="007A3275" w:rsidRPr="00C6534A" w:rsidTr="00D8747F">
        <w:trPr>
          <w:trHeight w:val="635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1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87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Фамилия,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имя,</w:t>
            </w:r>
          </w:p>
          <w:p w:rsidR="007A3275" w:rsidRPr="00C6534A" w:rsidRDefault="007A3275" w:rsidP="00D8747F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автора</w:t>
            </w:r>
          </w:p>
        </w:tc>
        <w:tc>
          <w:tcPr>
            <w:tcW w:w="7806" w:type="dxa"/>
          </w:tcPr>
          <w:p w:rsidR="007A3275" w:rsidRPr="009C1DF6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Маслий  Инесса  Геннадьевна</w:t>
            </w:r>
          </w:p>
        </w:tc>
      </w:tr>
      <w:tr w:rsidR="007A3275" w:rsidRPr="00C6534A" w:rsidTr="00D8747F">
        <w:trPr>
          <w:trHeight w:val="952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 образовательной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7806" w:type="dxa"/>
          </w:tcPr>
          <w:p w:rsidR="007A3275" w:rsidRPr="009C1DF6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«Ряжский детский сад №6»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806" w:type="dxa"/>
          </w:tcPr>
          <w:p w:rsidR="007A3275" w:rsidRPr="009C1DF6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7806" w:type="dxa"/>
          </w:tcPr>
          <w:p w:rsidR="007A3275" w:rsidRPr="00C6534A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6">
              <w:rPr>
                <w:rFonts w:ascii="Times New Roman" w:hAnsi="Times New Roman" w:cs="Times New Roman"/>
                <w:sz w:val="24"/>
                <w:szCs w:val="24"/>
              </w:rPr>
              <w:t>: inessa.masliy@mail.ru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806" w:type="dxa"/>
          </w:tcPr>
          <w:p w:rsidR="007A3275" w:rsidRPr="009C1DF6" w:rsidRDefault="009C1DF6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(8) 910-509-55-75</w:t>
            </w:r>
          </w:p>
        </w:tc>
      </w:tr>
      <w:tr w:rsidR="007A3275" w:rsidRPr="00C6534A" w:rsidTr="00D8747F">
        <w:trPr>
          <w:trHeight w:val="31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2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806" w:type="dxa"/>
          </w:tcPr>
          <w:p w:rsidR="007A3275" w:rsidRPr="00E47067" w:rsidRDefault="00E47067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режима дня в разные возрастные периоды детства, способы здоровьесбережения в условиях семьи, поддержания в семье здорового образа жизни</w:t>
            </w:r>
          </w:p>
        </w:tc>
      </w:tr>
      <w:tr w:rsidR="007A3275" w:rsidRPr="00C6534A" w:rsidTr="00D8747F">
        <w:trPr>
          <w:trHeight w:val="1474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9894" w:type="dxa"/>
            <w:gridSpan w:val="2"/>
          </w:tcPr>
          <w:p w:rsidR="007A3275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Краткое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(объем –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более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стр.):</w:t>
            </w:r>
          </w:p>
          <w:p w:rsidR="00C0704B" w:rsidRPr="00C0704B" w:rsidRDefault="00C0704B" w:rsidP="00C0704B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0704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Режим дня - это система распределения периодов сна и бодрствования,</w:t>
            </w:r>
          </w:p>
          <w:p w:rsidR="007B1BC7" w:rsidRDefault="00C0704B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0704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приемов пищи, гигиенических и оздоровительных процедур, занятий и самостоятельной деятельности детей.</w:t>
            </w:r>
          </w:p>
          <w:p w:rsidR="001171EA" w:rsidRPr="001171EA" w:rsidRDefault="001171EA" w:rsidP="001171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1171E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Поведение </w:t>
            </w:r>
            <w:r w:rsidR="001B1B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71E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ребенка в детском саду, его настроение, работоспособность находятся в прямой зависимости от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71E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того, как организованы его деятельность и сон в семье в обычные, а также в выходные дни.</w:t>
            </w:r>
          </w:p>
          <w:p w:rsidR="007A3275" w:rsidRPr="00C6534A" w:rsidRDefault="001171EA" w:rsidP="001171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1171E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Выходные дни дети проводят дома, как правило, с существенными отклонениями и даже нарушениями привычного режима</w:t>
            </w:r>
          </w:p>
          <w:p w:rsidR="007A3275" w:rsidRPr="00C6534A" w:rsidRDefault="00BF33EF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BF33E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      </w:r>
          </w:p>
          <w:p w:rsidR="007A3275" w:rsidRPr="00C6534A" w:rsidRDefault="008A6C68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8A6C6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 последнее время вопрос о состоянии здоровья наших детей, к сожалению, встает особенно остро, как перед родителями, так и перед педагогами.</w:t>
            </w:r>
          </w:p>
          <w:p w:rsidR="00E94038" w:rsidRPr="00E94038" w:rsidRDefault="00E94038" w:rsidP="00E9403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94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 работе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нашего </w:t>
            </w:r>
            <w:r w:rsidRPr="00E94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дошкольного учреждения активно внедряются такие здоровь</w:t>
            </w:r>
            <w:r w:rsidR="00D643E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E94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сберегающие технологии как:</w:t>
            </w:r>
          </w:p>
          <w:p w:rsidR="007A3275" w:rsidRPr="00C6534A" w:rsidRDefault="00E94038" w:rsidP="00E94038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E9403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1. Медико-профилактическая технологии.</w:t>
            </w:r>
          </w:p>
          <w:p w:rsidR="007A3275" w:rsidRDefault="000C12B3" w:rsidP="000C12B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Физкультурно-оздоровительная технология.</w:t>
            </w:r>
          </w:p>
          <w:p w:rsidR="000C12B3" w:rsidRPr="000C12B3" w:rsidRDefault="000C12B3" w:rsidP="000C12B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Технологии обеспечения социально-психол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огического благополучия ребенка</w:t>
            </w:r>
          </w:p>
          <w:p w:rsidR="000C12B3" w:rsidRPr="000C12B3" w:rsidRDefault="000C12B3" w:rsidP="000C12B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Технологии здоровьесбережения и здоровьеобогащения педагогов.</w:t>
            </w:r>
          </w:p>
          <w:p w:rsidR="000C12B3" w:rsidRDefault="000C12B3" w:rsidP="000C12B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12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Здоровьесберегающие образовательные технологии.</w:t>
            </w:r>
          </w:p>
          <w:p w:rsidR="00B349E4" w:rsidRPr="000C12B3" w:rsidRDefault="00B349E4" w:rsidP="000C12B3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работе с родителями проводим консультации  , индивидуальные беседы  и др.</w:t>
            </w:r>
          </w:p>
          <w:p w:rsidR="00B349E4" w:rsidRPr="00B349E4" w:rsidRDefault="00B966EA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Советуем родителям :</w:t>
            </w:r>
          </w:p>
          <w:p w:rsidR="00B349E4" w:rsidRPr="00B349E4" w:rsidRDefault="00B966EA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1. Соблюдать</w:t>
            </w:r>
            <w:r w:rsidR="00B349E4"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режим дня.</w:t>
            </w:r>
          </w:p>
          <w:p w:rsidR="00B966EA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Очень важно приучать ребенка просыпаться и засыпать, кушать, гулять , играть в одно и то же время.</w:t>
            </w:r>
          </w:p>
          <w:p w:rsidR="00B349E4" w:rsidRPr="00B349E4" w:rsidRDefault="00B966EA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Регламентировать</w:t>
            </w:r>
            <w:r w:rsidR="00B349E4"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нагрузки.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Очень важно регламентировать как физические нагрузки, так и эмоциональные и интеллектуальные. Другими словами, жить под девизом «Делу время – потехе час».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. Свежий воздух.</w:t>
            </w:r>
          </w:p>
          <w:p w:rsidR="00B349E4" w:rsidRPr="00B349E4" w:rsidRDefault="00B349E4" w:rsidP="00B966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Свежий воздух необходим детскому развивающемуся мозгу! Недостаток кислорода приводит к значительному ухудшению самочувствия 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4. Двигательная активность.</w:t>
            </w:r>
          </w:p>
          <w:p w:rsidR="00B349E4" w:rsidRPr="00B349E4" w:rsidRDefault="00B349E4" w:rsidP="00B966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Движение –это естественное состояние ребенка. Задача взрослых – создать условия для двигательной активности ребенка. 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Физическая культура.</w:t>
            </w:r>
          </w:p>
          <w:p w:rsidR="00B966EA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Систематические занятия физкультурой очень полезны для здоровья. Они укрепляют не только физическое здоровье, но и психику ребенка, 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Водные процедуры.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Давайте же мыться ,плескаться,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Купаться, нырять ,кувыркаться….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7. Используйте простые приемы массажа биологически активных точек рук, ступней, ушных раковин, лица и тела.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8. Теплый, доброжелательный психологический климат в семье.</w:t>
            </w:r>
          </w:p>
          <w:p w:rsidR="00B349E4" w:rsidRPr="00B349E4" w:rsidRDefault="00B966EA" w:rsidP="00B966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B349E4"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бстановка, в которой воспитывается ребенок , психологический климат в семье имеют огромное влияние на состояние физического и психического здоровья ребенка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9. Питание.</w:t>
            </w:r>
          </w:p>
          <w:p w:rsidR="00B349E4" w:rsidRPr="00B349E4" w:rsidRDefault="00B349E4" w:rsidP="00B966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Детям для полноценного роста и развития необходимо рациональное питание. </w:t>
            </w:r>
          </w:p>
          <w:p w:rsidR="00B349E4" w:rsidRPr="00B349E4" w:rsidRDefault="00B349E4" w:rsidP="00B349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10. Творчество.</w:t>
            </w:r>
          </w:p>
          <w:p w:rsidR="000C12B3" w:rsidRPr="00C6534A" w:rsidRDefault="00B349E4" w:rsidP="00B966E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9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творчестве ребенок может выразить себя: свои мысли, чувства, эмоции. Он может создать мир по своим законам, почувствовать радость и удовлетворение</w:t>
            </w:r>
          </w:p>
        </w:tc>
      </w:tr>
      <w:tr w:rsidR="007A3275" w:rsidRPr="00C6534A" w:rsidTr="00D8747F">
        <w:trPr>
          <w:trHeight w:val="1658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7"/>
                <w:tab w:val="left" w:pos="1722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Распространение практики (уровни,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была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представлена практика)</w:t>
            </w:r>
          </w:p>
        </w:tc>
        <w:tc>
          <w:tcPr>
            <w:tcW w:w="7806" w:type="dxa"/>
          </w:tcPr>
          <w:p w:rsidR="007A3275" w:rsidRPr="00C6534A" w:rsidRDefault="00103F1D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ДОУ</w:t>
            </w:r>
          </w:p>
        </w:tc>
      </w:tr>
      <w:tr w:rsidR="007A3275" w:rsidRPr="00C6534A" w:rsidTr="00D8747F">
        <w:trPr>
          <w:trHeight w:val="137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4"/>
                <w:tab w:val="left" w:pos="1851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Публикации,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в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 отражена практика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(если</w:t>
            </w:r>
          </w:p>
          <w:p w:rsidR="007A3275" w:rsidRPr="00C6534A" w:rsidRDefault="007A3275" w:rsidP="00D8747F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имеются)</w:t>
            </w:r>
          </w:p>
        </w:tc>
        <w:tc>
          <w:tcPr>
            <w:tcW w:w="7806" w:type="dxa"/>
          </w:tcPr>
          <w:p w:rsidR="007A3275" w:rsidRPr="00103F1D" w:rsidRDefault="00103F1D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https</w:t>
            </w:r>
            <w:r w:rsidRPr="00103F1D">
              <w:rPr>
                <w:lang w:val="ru-RU"/>
              </w:rPr>
              <w:t>://</w:t>
            </w:r>
            <w:r>
              <w:t>ds</w:t>
            </w:r>
            <w:r w:rsidRPr="00103F1D">
              <w:rPr>
                <w:lang w:val="ru-RU"/>
              </w:rPr>
              <w:t>-</w:t>
            </w:r>
            <w:r>
              <w:t>raduqa</w:t>
            </w:r>
            <w:r w:rsidRPr="00103F1D">
              <w:rPr>
                <w:lang w:val="ru-RU"/>
              </w:rPr>
              <w:t>-</w:t>
            </w:r>
            <w:r>
              <w:t>r</w:t>
            </w:r>
            <w:r w:rsidRPr="00103F1D">
              <w:rPr>
                <w:lang w:val="ru-RU"/>
              </w:rPr>
              <w:t>62.</w:t>
            </w:r>
            <w:r>
              <w:t>qosweb</w:t>
            </w:r>
            <w:r w:rsidRPr="00103F1D">
              <w:rPr>
                <w:lang w:val="ru-RU"/>
              </w:rPr>
              <w:t>.</w:t>
            </w:r>
            <w:r>
              <w:t>qosusluqi</w:t>
            </w:r>
            <w:r w:rsidRPr="00103F1D">
              <w:rPr>
                <w:lang w:val="ru-RU"/>
              </w:rPr>
              <w:t>.</w:t>
            </w:r>
            <w:r>
              <w:t>ru</w:t>
            </w:r>
            <w:r w:rsidRPr="00103F1D">
              <w:rPr>
                <w:lang w:val="ru-RU"/>
              </w:rPr>
              <w:t>/</w:t>
            </w:r>
          </w:p>
        </w:tc>
      </w:tr>
      <w:tr w:rsidR="007A3275" w:rsidRPr="00C6534A" w:rsidTr="00D8747F">
        <w:trPr>
          <w:trHeight w:val="165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720"/>
              </w:tabs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Ссылка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дополнительные материалы, позволяющее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больше</w:t>
            </w:r>
            <w:r w:rsidRPr="00C6534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узнать</w:t>
            </w:r>
            <w:r w:rsidRPr="00C6534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3275" w:rsidRDefault="007A3275" w:rsidP="007A3275">
      <w:pPr>
        <w:sectPr w:rsidR="007A3275" w:rsidSect="007A3275">
          <w:headerReference w:type="even" r:id="rId8"/>
          <w:headerReference w:type="default" r:id="rId9"/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p w:rsidR="007A3275" w:rsidRPr="009C1DF6" w:rsidRDefault="007A3275" w:rsidP="0030335C">
      <w:pPr>
        <w:spacing w:line="360" w:lineRule="exact"/>
        <w:jc w:val="both"/>
        <w:rPr>
          <w:sz w:val="32"/>
          <w:szCs w:val="28"/>
        </w:rPr>
      </w:pPr>
    </w:p>
    <w:sectPr w:rsidR="007A3275" w:rsidRPr="009C1DF6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C5" w:rsidRDefault="006F01C5">
      <w:r>
        <w:separator/>
      </w:r>
    </w:p>
  </w:endnote>
  <w:endnote w:type="continuationSeparator" w:id="0">
    <w:p w:rsidR="006F01C5" w:rsidRDefault="006F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C5" w:rsidRDefault="006F01C5">
      <w:r>
        <w:separator/>
      </w:r>
    </w:p>
  </w:footnote>
  <w:footnote w:type="continuationSeparator" w:id="0">
    <w:p w:rsidR="006F01C5" w:rsidRDefault="006F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2C0">
      <w:rPr>
        <w:rStyle w:val="a5"/>
        <w:noProof/>
      </w:rPr>
      <w:t>2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014A"/>
    <w:multiLevelType w:val="hybridMultilevel"/>
    <w:tmpl w:val="379C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B"/>
    <w:rsid w:val="000027C7"/>
    <w:rsid w:val="00002A67"/>
    <w:rsid w:val="000307D9"/>
    <w:rsid w:val="0003318F"/>
    <w:rsid w:val="00047F43"/>
    <w:rsid w:val="0008015E"/>
    <w:rsid w:val="00083B3C"/>
    <w:rsid w:val="00087321"/>
    <w:rsid w:val="000C12B3"/>
    <w:rsid w:val="000C1D65"/>
    <w:rsid w:val="000E2C94"/>
    <w:rsid w:val="000E65AF"/>
    <w:rsid w:val="00103F1D"/>
    <w:rsid w:val="001171EA"/>
    <w:rsid w:val="00121329"/>
    <w:rsid w:val="00121CCF"/>
    <w:rsid w:val="00122F3C"/>
    <w:rsid w:val="00160471"/>
    <w:rsid w:val="00161D35"/>
    <w:rsid w:val="00175427"/>
    <w:rsid w:val="001762C9"/>
    <w:rsid w:val="00176312"/>
    <w:rsid w:val="00176B72"/>
    <w:rsid w:val="00182691"/>
    <w:rsid w:val="0018348C"/>
    <w:rsid w:val="001846E0"/>
    <w:rsid w:val="001847E8"/>
    <w:rsid w:val="00197FBE"/>
    <w:rsid w:val="001A12C0"/>
    <w:rsid w:val="001A3343"/>
    <w:rsid w:val="001B1B7B"/>
    <w:rsid w:val="001C1CF3"/>
    <w:rsid w:val="001F435D"/>
    <w:rsid w:val="001F6487"/>
    <w:rsid w:val="002029E4"/>
    <w:rsid w:val="0020647D"/>
    <w:rsid w:val="00212BC3"/>
    <w:rsid w:val="002207C7"/>
    <w:rsid w:val="00273CA8"/>
    <w:rsid w:val="00273DFD"/>
    <w:rsid w:val="00274F52"/>
    <w:rsid w:val="002B6D6D"/>
    <w:rsid w:val="002D0740"/>
    <w:rsid w:val="002D4F61"/>
    <w:rsid w:val="002E4D0B"/>
    <w:rsid w:val="0030335C"/>
    <w:rsid w:val="003358D4"/>
    <w:rsid w:val="0034442F"/>
    <w:rsid w:val="00352564"/>
    <w:rsid w:val="00361F34"/>
    <w:rsid w:val="00385D2D"/>
    <w:rsid w:val="00390DB5"/>
    <w:rsid w:val="00391379"/>
    <w:rsid w:val="003A0FA5"/>
    <w:rsid w:val="003A1CF7"/>
    <w:rsid w:val="003A1DA9"/>
    <w:rsid w:val="003C0379"/>
    <w:rsid w:val="003D3D99"/>
    <w:rsid w:val="003E4240"/>
    <w:rsid w:val="003E6B20"/>
    <w:rsid w:val="003F14ED"/>
    <w:rsid w:val="00412333"/>
    <w:rsid w:val="0041434A"/>
    <w:rsid w:val="00422227"/>
    <w:rsid w:val="0045538D"/>
    <w:rsid w:val="004925EA"/>
    <w:rsid w:val="004B4CCC"/>
    <w:rsid w:val="004B6D88"/>
    <w:rsid w:val="004C71B9"/>
    <w:rsid w:val="004D1EAC"/>
    <w:rsid w:val="004E7C13"/>
    <w:rsid w:val="0052627C"/>
    <w:rsid w:val="005271DA"/>
    <w:rsid w:val="0053481B"/>
    <w:rsid w:val="0053589C"/>
    <w:rsid w:val="00535BC1"/>
    <w:rsid w:val="00541CCE"/>
    <w:rsid w:val="00552BDB"/>
    <w:rsid w:val="00567389"/>
    <w:rsid w:val="00592D05"/>
    <w:rsid w:val="00595D9B"/>
    <w:rsid w:val="005D0218"/>
    <w:rsid w:val="00612E3C"/>
    <w:rsid w:val="006359E9"/>
    <w:rsid w:val="006463C2"/>
    <w:rsid w:val="006561C5"/>
    <w:rsid w:val="0066360E"/>
    <w:rsid w:val="00694129"/>
    <w:rsid w:val="006A72B3"/>
    <w:rsid w:val="006A7617"/>
    <w:rsid w:val="006C3420"/>
    <w:rsid w:val="006E2203"/>
    <w:rsid w:val="006F01C5"/>
    <w:rsid w:val="00720364"/>
    <w:rsid w:val="007265E9"/>
    <w:rsid w:val="007305FD"/>
    <w:rsid w:val="00732B4C"/>
    <w:rsid w:val="00774067"/>
    <w:rsid w:val="00775C33"/>
    <w:rsid w:val="0078463C"/>
    <w:rsid w:val="00792707"/>
    <w:rsid w:val="0079554A"/>
    <w:rsid w:val="00796186"/>
    <w:rsid w:val="007A3275"/>
    <w:rsid w:val="007A41E6"/>
    <w:rsid w:val="007B1BC7"/>
    <w:rsid w:val="007E7709"/>
    <w:rsid w:val="00801F4F"/>
    <w:rsid w:val="00814B6C"/>
    <w:rsid w:val="00864CB2"/>
    <w:rsid w:val="008656E6"/>
    <w:rsid w:val="00897143"/>
    <w:rsid w:val="008A176C"/>
    <w:rsid w:val="008A6C68"/>
    <w:rsid w:val="008A7448"/>
    <w:rsid w:val="008C6E4D"/>
    <w:rsid w:val="008D5CCB"/>
    <w:rsid w:val="0090386D"/>
    <w:rsid w:val="00913E5B"/>
    <w:rsid w:val="00927C25"/>
    <w:rsid w:val="009564AA"/>
    <w:rsid w:val="0096034D"/>
    <w:rsid w:val="00962262"/>
    <w:rsid w:val="0096229E"/>
    <w:rsid w:val="0096665A"/>
    <w:rsid w:val="009812A1"/>
    <w:rsid w:val="009943B7"/>
    <w:rsid w:val="009952D4"/>
    <w:rsid w:val="00996950"/>
    <w:rsid w:val="009C1DF6"/>
    <w:rsid w:val="009F1DBF"/>
    <w:rsid w:val="009F3FEA"/>
    <w:rsid w:val="009F7FFD"/>
    <w:rsid w:val="00A323D3"/>
    <w:rsid w:val="00A40221"/>
    <w:rsid w:val="00A40E29"/>
    <w:rsid w:val="00A550E7"/>
    <w:rsid w:val="00A70A27"/>
    <w:rsid w:val="00A728C1"/>
    <w:rsid w:val="00A7385A"/>
    <w:rsid w:val="00AD1763"/>
    <w:rsid w:val="00AF1C24"/>
    <w:rsid w:val="00AF3F46"/>
    <w:rsid w:val="00B020A8"/>
    <w:rsid w:val="00B179EC"/>
    <w:rsid w:val="00B21BB0"/>
    <w:rsid w:val="00B349E4"/>
    <w:rsid w:val="00B53C3B"/>
    <w:rsid w:val="00B55B67"/>
    <w:rsid w:val="00B86C92"/>
    <w:rsid w:val="00B966EA"/>
    <w:rsid w:val="00BB03E2"/>
    <w:rsid w:val="00BC2704"/>
    <w:rsid w:val="00BD61B1"/>
    <w:rsid w:val="00BD7068"/>
    <w:rsid w:val="00BD7A50"/>
    <w:rsid w:val="00BF33EF"/>
    <w:rsid w:val="00C0151D"/>
    <w:rsid w:val="00C0704B"/>
    <w:rsid w:val="00C12BA9"/>
    <w:rsid w:val="00C16EBB"/>
    <w:rsid w:val="00C25BB2"/>
    <w:rsid w:val="00C31A5A"/>
    <w:rsid w:val="00C53CFE"/>
    <w:rsid w:val="00C55B7F"/>
    <w:rsid w:val="00C57302"/>
    <w:rsid w:val="00C62E96"/>
    <w:rsid w:val="00C6534A"/>
    <w:rsid w:val="00C768EC"/>
    <w:rsid w:val="00C84762"/>
    <w:rsid w:val="00C85DE5"/>
    <w:rsid w:val="00CB4356"/>
    <w:rsid w:val="00CB5244"/>
    <w:rsid w:val="00CE490D"/>
    <w:rsid w:val="00D311FF"/>
    <w:rsid w:val="00D335CB"/>
    <w:rsid w:val="00D368E8"/>
    <w:rsid w:val="00D36F0A"/>
    <w:rsid w:val="00D37725"/>
    <w:rsid w:val="00D47170"/>
    <w:rsid w:val="00D643ED"/>
    <w:rsid w:val="00D72CD4"/>
    <w:rsid w:val="00DB18F4"/>
    <w:rsid w:val="00DC0CDF"/>
    <w:rsid w:val="00DC527B"/>
    <w:rsid w:val="00DC5443"/>
    <w:rsid w:val="00DD175B"/>
    <w:rsid w:val="00DF31EC"/>
    <w:rsid w:val="00E044F8"/>
    <w:rsid w:val="00E15570"/>
    <w:rsid w:val="00E21572"/>
    <w:rsid w:val="00E2438C"/>
    <w:rsid w:val="00E27751"/>
    <w:rsid w:val="00E47067"/>
    <w:rsid w:val="00E63AEC"/>
    <w:rsid w:val="00E64583"/>
    <w:rsid w:val="00E76E44"/>
    <w:rsid w:val="00E90B7B"/>
    <w:rsid w:val="00E94038"/>
    <w:rsid w:val="00E95524"/>
    <w:rsid w:val="00EA2B40"/>
    <w:rsid w:val="00EA7B19"/>
    <w:rsid w:val="00EB2339"/>
    <w:rsid w:val="00EB4E13"/>
    <w:rsid w:val="00EC26E3"/>
    <w:rsid w:val="00F0046D"/>
    <w:rsid w:val="00F00CE7"/>
    <w:rsid w:val="00F107B9"/>
    <w:rsid w:val="00F11FC8"/>
    <w:rsid w:val="00F2770E"/>
    <w:rsid w:val="00F47951"/>
    <w:rsid w:val="00F65ED0"/>
    <w:rsid w:val="00F743EC"/>
    <w:rsid w:val="00F918EF"/>
    <w:rsid w:val="00F97590"/>
    <w:rsid w:val="00FA2A7B"/>
    <w:rsid w:val="00FB6940"/>
    <w:rsid w:val="00FC31ED"/>
    <w:rsid w:val="00FC40D6"/>
    <w:rsid w:val="00FE2AA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39011-EC6D-4D36-929B-1E567FF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uiPriority w:val="39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footer"/>
    <w:basedOn w:val="a"/>
    <w:link w:val="af"/>
    <w:semiHidden/>
    <w:unhideWhenUsed/>
    <w:rsid w:val="00F00C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F00CE7"/>
    <w:rPr>
      <w:sz w:val="24"/>
      <w:szCs w:val="24"/>
    </w:rPr>
  </w:style>
  <w:style w:type="paragraph" w:styleId="af0">
    <w:name w:val="List Paragraph"/>
    <w:basedOn w:val="a"/>
    <w:uiPriority w:val="1"/>
    <w:qFormat/>
    <w:rsid w:val="007A3275"/>
    <w:pPr>
      <w:widowControl w:val="0"/>
      <w:autoSpaceDE w:val="0"/>
      <w:autoSpaceDN w:val="0"/>
      <w:ind w:left="1393" w:hanging="36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2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uiPriority w:val="1"/>
    <w:qFormat/>
    <w:rsid w:val="007A3275"/>
    <w:pPr>
      <w:widowControl w:val="0"/>
      <w:autoSpaceDE w:val="0"/>
      <w:autoSpaceDN w:val="0"/>
      <w:spacing w:before="33"/>
      <w:ind w:left="1006" w:hanging="471"/>
    </w:pPr>
    <w:rPr>
      <w:rFonts w:ascii="Candara" w:eastAsia="Candara" w:hAnsi="Candara" w:cs="Candara"/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7A3275"/>
    <w:pPr>
      <w:widowControl w:val="0"/>
      <w:autoSpaceDE w:val="0"/>
      <w:autoSpaceDN w:val="0"/>
      <w:spacing w:before="33"/>
      <w:ind w:left="620"/>
    </w:pPr>
    <w:rPr>
      <w:rFonts w:ascii="Candara" w:eastAsia="Candara" w:hAnsi="Candara" w:cs="Candar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A32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mn1\Downloads\&#1054;&#1057;&#1053;&#1054;&#1042;&#1053;&#1054;&#1049;_&#1056;&#1048;&#1056;&#1054;%20(9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E5F9-F33B-4AAE-B039-330C572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ОСНОВНОЙ_РИРО (9)</Template>
  <TotalTime>115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priemn1</dc:creator>
  <cp:lastModifiedBy>Учетная запись Майкрософт</cp:lastModifiedBy>
  <cp:revision>23</cp:revision>
  <cp:lastPrinted>2022-04-15T09:35:00Z</cp:lastPrinted>
  <dcterms:created xsi:type="dcterms:W3CDTF">2024-11-28T06:47:00Z</dcterms:created>
  <dcterms:modified xsi:type="dcterms:W3CDTF">2024-12-16T10:10:00Z</dcterms:modified>
</cp:coreProperties>
</file>